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30DE" w14:textId="77777777" w:rsidR="009A3712" w:rsidRDefault="009A3712" w:rsidP="00DB5071"/>
    <w:p w14:paraId="70E36A38" w14:textId="77777777" w:rsidR="001A2185" w:rsidRDefault="001A2185" w:rsidP="00DB5071"/>
    <w:p w14:paraId="5F6EE1AD" w14:textId="4CEEDE8E" w:rsidR="001A2185" w:rsidRDefault="004F4A15" w:rsidP="006843C4">
      <w:pPr>
        <w:pStyle w:val="Otsikko2"/>
      </w:pPr>
      <w:r>
        <w:t>Oppitunnin/t</w:t>
      </w:r>
      <w:r w:rsidR="006843C4">
        <w:t xml:space="preserve">utkimuksen </w:t>
      </w:r>
      <w:r>
        <w:t>yhteenveto</w:t>
      </w:r>
    </w:p>
    <w:p w14:paraId="63D23627" w14:textId="4F67A109" w:rsidR="005866C2" w:rsidRPr="006E7C56" w:rsidRDefault="005866C2" w:rsidP="004F4A15">
      <w:pPr>
        <w:rPr>
          <w:b/>
        </w:rPr>
      </w:pPr>
      <w:r w:rsidRPr="006E7C56">
        <w:rPr>
          <w:b/>
        </w:rPr>
        <w:t>PIRE 1</w:t>
      </w:r>
    </w:p>
    <w:p w14:paraId="67113F0D" w14:textId="79F5BFF6" w:rsidR="004F4A15" w:rsidRPr="006E7C56" w:rsidRDefault="004F4A15" w:rsidP="004F4A15">
      <w:pPr>
        <w:rPr>
          <w:b/>
        </w:rPr>
      </w:pPr>
      <w:r w:rsidRPr="006E7C56">
        <w:rPr>
          <w:b/>
        </w:rPr>
        <w:t>6.11.2018</w:t>
      </w:r>
    </w:p>
    <w:p w14:paraId="3BD48316" w14:textId="77777777" w:rsidR="006843C4" w:rsidRDefault="006843C4" w:rsidP="00DB5071"/>
    <w:p w14:paraId="62B5C9A4" w14:textId="13B6F57E" w:rsidR="001A2185" w:rsidRDefault="42DEF2D3" w:rsidP="42DEF2D3">
      <w:pPr>
        <w:pStyle w:val="Otsikko3"/>
      </w:pPr>
      <w:r>
        <w:t>Ohjaava kysymys - tarkoitus</w:t>
      </w:r>
    </w:p>
    <w:p w14:paraId="22187EE9" w14:textId="3BCB81E8" w:rsidR="42DEF2D3" w:rsidRDefault="0093178A" w:rsidP="42DEF2D3">
      <w:pPr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>(</w:t>
      </w:r>
      <w:r w:rsidR="004F4A15">
        <w:rPr>
          <w:rFonts w:eastAsia="Eras Medium ITC" w:cs="Eras Medium ITC"/>
          <w:szCs w:val="24"/>
        </w:rPr>
        <w:t>Opettaja kertoo)</w:t>
      </w:r>
      <w:r w:rsidR="42DEF2D3" w:rsidRPr="42DEF2D3">
        <w:rPr>
          <w:rFonts w:eastAsia="Eras Medium ITC" w:cs="Eras Medium ITC"/>
          <w:szCs w:val="24"/>
        </w:rPr>
        <w:t xml:space="preserve"> </w:t>
      </w:r>
    </w:p>
    <w:p w14:paraId="431D0C2B" w14:textId="4C68B0E7" w:rsidR="0093178A" w:rsidRDefault="0093178A" w:rsidP="42DEF2D3"/>
    <w:p w14:paraId="48504B29" w14:textId="486009AE" w:rsidR="42DEF2D3" w:rsidRDefault="42DEF2D3" w:rsidP="42DEF2D3"/>
    <w:p w14:paraId="12C8E670" w14:textId="77777777" w:rsidR="001A2185" w:rsidRDefault="001A2185" w:rsidP="00DB5071"/>
    <w:p w14:paraId="403D07B1" w14:textId="360601CC" w:rsidR="001A2185" w:rsidRDefault="0093178A" w:rsidP="001A2185">
      <w:pPr>
        <w:pStyle w:val="Otsikko3"/>
        <w:pBdr>
          <w:bottom w:val="single" w:sz="4" w:space="1" w:color="auto"/>
        </w:pBdr>
      </w:pPr>
      <w:r>
        <w:t>Tutkimuskysymys</w:t>
      </w:r>
      <w:r w:rsidR="004F4A15">
        <w:t xml:space="preserve">: </w:t>
      </w:r>
    </w:p>
    <w:p w14:paraId="75A9B90F" w14:textId="723F41F9" w:rsidR="001A2185" w:rsidRDefault="001A2185" w:rsidP="42DEF2D3"/>
    <w:p w14:paraId="3E8BF688" w14:textId="07637906" w:rsidR="001A2185" w:rsidRDefault="0093178A" w:rsidP="00DB5071">
      <w:pPr>
        <w:rPr>
          <w:rFonts w:eastAsia="Eras Medium ITC" w:cs="Eras Medium ITC"/>
          <w:szCs w:val="24"/>
        </w:rPr>
      </w:pPr>
      <w:r w:rsidRPr="42DEF2D3">
        <w:rPr>
          <w:rFonts w:eastAsia="Eras Medium ITC" w:cs="Eras Medium ITC"/>
          <w:szCs w:val="24"/>
        </w:rPr>
        <w:t xml:space="preserve"> </w:t>
      </w:r>
      <w:r>
        <w:rPr>
          <w:rFonts w:eastAsia="Eras Medium ITC" w:cs="Eras Medium ITC"/>
          <w:szCs w:val="24"/>
        </w:rPr>
        <w:t>E</w:t>
      </w:r>
      <w:r w:rsidR="42DEF2D3" w:rsidRPr="42DEF2D3">
        <w:rPr>
          <w:rFonts w:eastAsia="Eras Medium ITC" w:cs="Eras Medium ITC"/>
          <w:szCs w:val="24"/>
        </w:rPr>
        <w:t>sitä kysymys, johon haet vastausta tutkimuksella ja kerr</w:t>
      </w:r>
      <w:r w:rsidR="006E7C56">
        <w:rPr>
          <w:rFonts w:eastAsia="Eras Medium ITC" w:cs="Eras Medium ITC"/>
          <w:szCs w:val="24"/>
        </w:rPr>
        <w:t>o mitä ilmiötä tutkit ja miksi.</w:t>
      </w:r>
    </w:p>
    <w:p w14:paraId="0E26831F" w14:textId="6E62CFFA" w:rsidR="006E7C56" w:rsidRDefault="006E7C56" w:rsidP="00DB5071">
      <w:r>
        <w:rPr>
          <w:rFonts w:eastAsia="Eras Medium ITC" w:cs="Eras Medium ITC"/>
          <w:szCs w:val="24"/>
        </w:rPr>
        <w:t>Kirjoita lopuksi.</w:t>
      </w:r>
    </w:p>
    <w:p w14:paraId="0684E376" w14:textId="24D7CB9F" w:rsidR="001A2185" w:rsidRDefault="001A2185" w:rsidP="42DEF2D3"/>
    <w:p w14:paraId="1727E0AC" w14:textId="55A127AA" w:rsidR="42DEF2D3" w:rsidRDefault="42DEF2D3" w:rsidP="42DEF2D3"/>
    <w:p w14:paraId="3316E7BB" w14:textId="6962B2E0" w:rsidR="001A2185" w:rsidRDefault="005866C2" w:rsidP="001A2185">
      <w:pPr>
        <w:pStyle w:val="Otsikko3"/>
        <w:pBdr>
          <w:bottom w:val="single" w:sz="4" w:space="1" w:color="auto"/>
        </w:pBdr>
      </w:pPr>
      <w:r>
        <w:t>Miksi opettaja näytti videot oppitunnin alussa?</w:t>
      </w:r>
    </w:p>
    <w:p w14:paraId="68D9F329" w14:textId="79067187" w:rsidR="001A2185" w:rsidRDefault="005866C2" w:rsidP="00DB5071">
      <w:r>
        <w:t>Vastaus</w:t>
      </w:r>
    </w:p>
    <w:p w14:paraId="0C526A6A" w14:textId="77777777" w:rsidR="001A2185" w:rsidRDefault="001A2185" w:rsidP="00DB5071"/>
    <w:p w14:paraId="50C91FB3" w14:textId="77777777" w:rsidR="001A2185" w:rsidRDefault="001A2185" w:rsidP="00DB5071"/>
    <w:p w14:paraId="4ED202E6" w14:textId="20240191" w:rsidR="001A2185" w:rsidRDefault="005866C2" w:rsidP="001A2185">
      <w:pPr>
        <w:pStyle w:val="Otsikko3"/>
        <w:pBdr>
          <w:bottom w:val="single" w:sz="4" w:space="1" w:color="auto"/>
        </w:pBdr>
      </w:pPr>
      <w:r>
        <w:t xml:space="preserve">Aineiston </w:t>
      </w:r>
      <w:r w:rsidR="42DEF2D3">
        <w:t>keruu</w:t>
      </w:r>
      <w:r>
        <w:t xml:space="preserve"> kvalitatiivisesti</w:t>
      </w:r>
    </w:p>
    <w:p w14:paraId="69C60878" w14:textId="21A0A01A" w:rsidR="001A2185" w:rsidRDefault="005866C2" w:rsidP="00DB5071">
      <w:r>
        <w:t>Pudottele erilaisia esineitä.</w:t>
      </w:r>
    </w:p>
    <w:p w14:paraId="6891147D" w14:textId="2A2AD94B" w:rsidR="005866C2" w:rsidRDefault="005866C2" w:rsidP="00DB5071">
      <w:r>
        <w:t>Tee yhteenveto havainnoista.</w:t>
      </w:r>
    </w:p>
    <w:p w14:paraId="79EB2A04" w14:textId="156C8FE1" w:rsidR="005866C2" w:rsidRDefault="005866C2" w:rsidP="00DB5071">
      <w:r>
        <w:t>Kuvaile putoavia esineitä</w:t>
      </w:r>
      <w:r w:rsidR="006E7C56">
        <w:t xml:space="preserve"> fysikaalisesti</w:t>
      </w:r>
      <w:bookmarkStart w:id="0" w:name="_GoBack"/>
      <w:bookmarkEnd w:id="0"/>
      <w:r>
        <w:t xml:space="preserve"> mahdollisimman tarkasti</w:t>
      </w:r>
    </w:p>
    <w:p w14:paraId="7A219952" w14:textId="7603CB6F" w:rsidR="005866C2" w:rsidRDefault="005866C2" w:rsidP="00DB5071"/>
    <w:p w14:paraId="0AA049DA" w14:textId="25C5D390" w:rsidR="005866C2" w:rsidRDefault="005866C2" w:rsidP="00DB5071">
      <w:r>
        <w:t>Mikä on ilmiö tässä koesarjassa?</w:t>
      </w:r>
    </w:p>
    <w:p w14:paraId="31521261" w14:textId="5337E031" w:rsidR="005866C2" w:rsidRDefault="005866C2" w:rsidP="00DB5071">
      <w:r>
        <w:t>Mitkä ovat putoavia kappaleita kuvaavat suureet?</w:t>
      </w:r>
    </w:p>
    <w:p w14:paraId="6D3FD868" w14:textId="77777777" w:rsidR="001A2185" w:rsidRDefault="001A2185" w:rsidP="00DB5071"/>
    <w:p w14:paraId="455DEE70" w14:textId="77777777" w:rsidR="006843C4" w:rsidRDefault="006843C4" w:rsidP="00DB5071"/>
    <w:p w14:paraId="3F9124D1" w14:textId="77777777" w:rsidR="001A2185" w:rsidRDefault="001A2185" w:rsidP="00DB5071"/>
    <w:p w14:paraId="705A36C2" w14:textId="70264C0C" w:rsidR="001A2185" w:rsidRDefault="005866C2" w:rsidP="001A2185">
      <w:pPr>
        <w:pStyle w:val="Otsikko3"/>
        <w:pBdr>
          <w:bottom w:val="single" w:sz="4" w:space="1" w:color="auto"/>
        </w:pBdr>
      </w:pPr>
      <w:r>
        <w:t>Kvalitatiivinen tutkimus</w:t>
      </w:r>
    </w:p>
    <w:p w14:paraId="4FF3A0DE" w14:textId="4554664B" w:rsidR="001A2185" w:rsidRDefault="005866C2" w:rsidP="00DB5071">
      <w:r>
        <w:t>Millainen on kvalitatiivinen tutkimus?</w:t>
      </w:r>
    </w:p>
    <w:p w14:paraId="51E5302C" w14:textId="6075FB86" w:rsidR="005866C2" w:rsidRDefault="005866C2" w:rsidP="00DB5071"/>
    <w:p w14:paraId="293F20F8" w14:textId="4B85EA53" w:rsidR="005866C2" w:rsidRDefault="005866C2" w:rsidP="00DB5071">
      <w:r>
        <w:t>Mikä on kvantitatiivinen tutkimus?</w:t>
      </w:r>
    </w:p>
    <w:p w14:paraId="506F502B" w14:textId="77777777" w:rsidR="001A2185" w:rsidRDefault="001A2185" w:rsidP="00DB5071"/>
    <w:p w14:paraId="5963748F" w14:textId="77777777" w:rsidR="006843C4" w:rsidRDefault="006843C4" w:rsidP="00DB5071"/>
    <w:p w14:paraId="577B8437" w14:textId="77777777" w:rsidR="001A2185" w:rsidRDefault="001A2185" w:rsidP="00DB5071"/>
    <w:p w14:paraId="388C0BE5" w14:textId="2D4791E2" w:rsidR="001A2185" w:rsidRDefault="000F186A" w:rsidP="001A2185">
      <w:pPr>
        <w:pStyle w:val="Otsikko3"/>
        <w:pBdr>
          <w:bottom w:val="single" w:sz="4" w:space="1" w:color="auto"/>
        </w:pBdr>
      </w:pPr>
      <w:r>
        <w:t>Koejärjestelyn suunnittelu</w:t>
      </w:r>
    </w:p>
    <w:p w14:paraId="6FB128D4" w14:textId="385E15CF" w:rsidR="001A2185" w:rsidRDefault="000F186A" w:rsidP="42DEF2D3">
      <w:r>
        <w:t xml:space="preserve">Mitä eri kokeita ryhmäsi tulee tehdä, jotta </w:t>
      </w:r>
      <w:r w:rsidR="00110C11">
        <w:t>ohjaavaan kysymykseen saadaan vastaus?</w:t>
      </w:r>
    </w:p>
    <w:p w14:paraId="0C7774E1" w14:textId="5DCB8493" w:rsidR="00110C11" w:rsidRDefault="00110C11" w:rsidP="42DEF2D3"/>
    <w:p w14:paraId="63A9D504" w14:textId="1AD070D8" w:rsidR="00110C11" w:rsidRDefault="00110C11" w:rsidP="42DEF2D3">
      <w:r>
        <w:t>Tee hyvät suunnitelmat</w:t>
      </w:r>
    </w:p>
    <w:p w14:paraId="7A7848A5" w14:textId="77777777" w:rsidR="001A2185" w:rsidRDefault="001A2185" w:rsidP="00DB5071"/>
    <w:p w14:paraId="7387D70D" w14:textId="77777777" w:rsidR="001A2185" w:rsidRDefault="001A2185" w:rsidP="00DB5071"/>
    <w:p w14:paraId="3D520A54" w14:textId="77777777" w:rsidR="006843C4" w:rsidRDefault="006843C4" w:rsidP="00DB5071"/>
    <w:p w14:paraId="0F63150E" w14:textId="163BB0F2" w:rsidR="001A2185" w:rsidRDefault="00110C11" w:rsidP="001A2185">
      <w:pPr>
        <w:pStyle w:val="Otsikko3"/>
        <w:pBdr>
          <w:bottom w:val="single" w:sz="4" w:space="1" w:color="auto"/>
        </w:pBdr>
      </w:pPr>
      <w:r>
        <w:t>Esitiedot</w:t>
      </w:r>
    </w:p>
    <w:p w14:paraId="672B7A13" w14:textId="03F3DE8C" w:rsidR="001A2185" w:rsidRDefault="00110C11" w:rsidP="42DEF2D3">
      <w:r>
        <w:t>Mitä esitietoja sinulla on tästä ilmiöstä?</w:t>
      </w:r>
    </w:p>
    <w:p w14:paraId="09F70964" w14:textId="77777777" w:rsidR="00714786" w:rsidRDefault="00714786" w:rsidP="00DB5071"/>
    <w:p w14:paraId="77A80290" w14:textId="14F86C4F" w:rsidR="42DEF2D3" w:rsidRDefault="42DEF2D3" w:rsidP="42DEF2D3"/>
    <w:p w14:paraId="3FCBEEE2" w14:textId="7553A29F" w:rsidR="42DEF2D3" w:rsidRDefault="42DEF2D3" w:rsidP="42DEF2D3"/>
    <w:p w14:paraId="37005A2A" w14:textId="449643FD" w:rsidR="42DEF2D3" w:rsidRDefault="42DEF2D3" w:rsidP="42DEF2D3"/>
    <w:p w14:paraId="0E14A6E4" w14:textId="77777777" w:rsidR="42DEF2D3" w:rsidRDefault="42DEF2D3" w:rsidP="42DEF2D3">
      <w:pPr>
        <w:pStyle w:val="Otsikko3"/>
      </w:pPr>
      <w:r>
        <w:t>Tieteellinen selitys</w:t>
      </w:r>
    </w:p>
    <w:p w14:paraId="5CFA2A51" w14:textId="220A745D" w:rsidR="42DEF2D3" w:rsidRDefault="00110C11" w:rsidP="42DEF2D3">
      <w:r>
        <w:t>Tieteellinen selitys annetaan aikaisintaan kvantitatiivisten tutkimusten jälkeen.</w:t>
      </w:r>
    </w:p>
    <w:p w14:paraId="225D3381" w14:textId="77777777" w:rsidR="42DEF2D3" w:rsidRDefault="42DEF2D3"/>
    <w:p w14:paraId="31B0C464" w14:textId="1E8C1A0E" w:rsidR="42DEF2D3" w:rsidRDefault="42DEF2D3"/>
    <w:p w14:paraId="1B0FDE3E" w14:textId="77777777" w:rsidR="42DEF2D3" w:rsidRDefault="42DEF2D3"/>
    <w:p w14:paraId="0677B406" w14:textId="77777777" w:rsidR="42DEF2D3" w:rsidRDefault="42DEF2D3"/>
    <w:p w14:paraId="25B04EDE" w14:textId="7CF0F7B5" w:rsidR="42DEF2D3" w:rsidRDefault="42DEF2D3" w:rsidP="42DEF2D3"/>
    <w:p w14:paraId="7C173145" w14:textId="24562500" w:rsidR="00714786" w:rsidRDefault="00714786" w:rsidP="00714786">
      <w:pPr>
        <w:pStyle w:val="Otsikko3"/>
        <w:pBdr>
          <w:bottom w:val="single" w:sz="4" w:space="1" w:color="auto"/>
        </w:pBdr>
      </w:pPr>
      <w:r>
        <w:t>Synnyttikö työ</w:t>
      </w:r>
      <w:r w:rsidR="00110C11">
        <w:t xml:space="preserve"> muita</w:t>
      </w:r>
      <w:r>
        <w:t xml:space="preserve"> kysymyksiä?</w:t>
      </w:r>
    </w:p>
    <w:p w14:paraId="20CA2FE3" w14:textId="77777777" w:rsidR="00714786" w:rsidRDefault="00714786" w:rsidP="00DB5071"/>
    <w:p w14:paraId="079BC8D9" w14:textId="77777777" w:rsidR="00714786" w:rsidRDefault="00714786" w:rsidP="00DB5071"/>
    <w:p w14:paraId="7E74D4D7" w14:textId="77777777" w:rsidR="006843C4" w:rsidRPr="00DB5071" w:rsidRDefault="006843C4" w:rsidP="00DB5071"/>
    <w:sectPr w:rsidR="006843C4" w:rsidRPr="00DB5071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0E921" w14:textId="77777777" w:rsidR="009C7B73" w:rsidRDefault="009C7B73" w:rsidP="001A2185">
      <w:r>
        <w:separator/>
      </w:r>
    </w:p>
  </w:endnote>
  <w:endnote w:type="continuationSeparator" w:id="0">
    <w:p w14:paraId="1A76CA5E" w14:textId="77777777" w:rsidR="009C7B73" w:rsidRDefault="009C7B73" w:rsidP="001A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7DF0" w14:textId="77777777" w:rsidR="009C7B73" w:rsidRDefault="009C7B73" w:rsidP="001A2185">
      <w:r>
        <w:separator/>
      </w:r>
    </w:p>
  </w:footnote>
  <w:footnote w:type="continuationSeparator" w:id="0">
    <w:p w14:paraId="032B8CAC" w14:textId="77777777" w:rsidR="009C7B73" w:rsidRDefault="009C7B73" w:rsidP="001A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9DA0" w14:textId="52A11E29" w:rsidR="001A2185" w:rsidRDefault="001A2185">
    <w:pPr>
      <w:pStyle w:val="Yltunnist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6E0784" wp14:editId="312332A3">
              <wp:simplePos x="0" y="0"/>
              <wp:positionH relativeFrom="page">
                <wp:posOffset>302534</wp:posOffset>
              </wp:positionH>
              <wp:positionV relativeFrom="page">
                <wp:posOffset>204954</wp:posOffset>
              </wp:positionV>
              <wp:extent cx="1193139" cy="877009"/>
              <wp:effectExtent l="0" t="0" r="7620" b="0"/>
              <wp:wrapNone/>
              <wp:docPr id="158" name="Ryhmä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3139" cy="877009"/>
                        <a:chOff x="0" y="0"/>
                        <a:chExt cx="1700784" cy="1024128"/>
                      </a:xfrm>
                    </wpg:grpSpPr>
                    <wpg:grpSp>
                      <wpg:cNvPr id="159" name="Ryhmä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Suorakulmi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uorakulmi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uorakulmi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iruutu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F7C69" w14:textId="77777777" w:rsidR="001A2185" w:rsidRDefault="001A2185">
                            <w:pPr>
                              <w:pStyle w:val="Yltunniste"/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6E0784" id="Ryhmä 158" o:spid="_x0000_s1026" style="position:absolute;left:0;text-align:left;margin-left:23.8pt;margin-top:16.15pt;width:93.95pt;height:69.0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">
              <v:group id="Ryhmä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Suorakulmi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Suorakulmi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Suorakulmi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43F7C69" w14:textId="77777777" w:rsidR="001A2185" w:rsidRDefault="001A2185">
                      <w:pPr>
                        <w:pStyle w:val="Yltunniste"/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93178A">
      <w:t xml:space="preserve">Fysiikan </w:t>
    </w:r>
    <w:r w:rsidR="004F4A15">
      <w:t>raportti</w:t>
    </w:r>
    <w:r w:rsidR="0093178A">
      <w:t xml:space="preserve"> kurssille FY01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4A8"/>
    <w:multiLevelType w:val="hybridMultilevel"/>
    <w:tmpl w:val="8EEC55B2"/>
    <w:lvl w:ilvl="0" w:tplc="0F3E34A2">
      <w:start w:val="17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5"/>
    <w:rsid w:val="00027741"/>
    <w:rsid w:val="000C5E14"/>
    <w:rsid w:val="000F186A"/>
    <w:rsid w:val="00110C11"/>
    <w:rsid w:val="00185454"/>
    <w:rsid w:val="001A2185"/>
    <w:rsid w:val="00203053"/>
    <w:rsid w:val="00247F6C"/>
    <w:rsid w:val="002B1092"/>
    <w:rsid w:val="002D5AAE"/>
    <w:rsid w:val="003A4B93"/>
    <w:rsid w:val="003D24AE"/>
    <w:rsid w:val="004F4A15"/>
    <w:rsid w:val="005866C2"/>
    <w:rsid w:val="006843C4"/>
    <w:rsid w:val="006E7C56"/>
    <w:rsid w:val="00714786"/>
    <w:rsid w:val="007156F8"/>
    <w:rsid w:val="0081280C"/>
    <w:rsid w:val="0093178A"/>
    <w:rsid w:val="009A3712"/>
    <w:rsid w:val="009C7B73"/>
    <w:rsid w:val="00B15359"/>
    <w:rsid w:val="00B65615"/>
    <w:rsid w:val="00D760D5"/>
    <w:rsid w:val="00DB5071"/>
    <w:rsid w:val="00E425DA"/>
    <w:rsid w:val="00F7572F"/>
    <w:rsid w:val="42DE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A103"/>
  <w15:docId w15:val="{1B165C6F-5C40-4FCA-82BC-71CEC4D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24A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jc w:val="both"/>
    </w:pPr>
    <w:rPr>
      <w:rFonts w:ascii="Eras Medium ITC" w:hAnsi="Eras Medium ITC"/>
      <w:sz w:val="24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D24AE"/>
    <w:pPr>
      <w:keepNext/>
      <w:keepLines/>
      <w:spacing w:before="120" w:after="120"/>
      <w:outlineLvl w:val="0"/>
    </w:pPr>
    <w:rPr>
      <w:rFonts w:ascii="Arial" w:eastAsia="Times New Roman" w:hAnsi="Arial"/>
      <w:bCs/>
      <w:sz w:val="40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4AE"/>
    <w:pPr>
      <w:keepNext/>
      <w:keepLines/>
      <w:spacing w:before="120" w:after="120"/>
      <w:outlineLvl w:val="1"/>
    </w:pPr>
    <w:rPr>
      <w:rFonts w:eastAsia="Times New Roman"/>
      <w:bCs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D24AE"/>
    <w:pPr>
      <w:keepNext/>
      <w:keepLines/>
      <w:spacing w:before="120" w:after="120"/>
      <w:outlineLvl w:val="2"/>
    </w:pPr>
    <w:rPr>
      <w:rFonts w:ascii="Arial" w:eastAsia="Times New Roman" w:hAnsi="Arial"/>
      <w:b/>
      <w:bCs/>
      <w:sz w:val="28"/>
      <w:szCs w:val="20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D24AE"/>
    <w:pPr>
      <w:keepNext/>
      <w:keepLines/>
      <w:spacing w:before="120"/>
      <w:outlineLvl w:val="3"/>
    </w:pPr>
    <w:rPr>
      <w:rFonts w:ascii="Arial" w:eastAsia="Times New Roman" w:hAnsi="Arial"/>
      <w:b/>
      <w:bCs/>
      <w:i/>
      <w:iCs/>
      <w:szCs w:val="2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D24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1">
    <w:name w:val="Tyyli1"/>
    <w:basedOn w:val="Normaali"/>
    <w:link w:val="Tyyli1Char"/>
    <w:qFormat/>
    <w:rsid w:val="003D24AE"/>
  </w:style>
  <w:style w:type="character" w:customStyle="1" w:styleId="Tyyli1Char">
    <w:name w:val="Tyyli1 Char"/>
    <w:basedOn w:val="Kappaleenoletusfontti"/>
    <w:link w:val="Tyyli1"/>
    <w:rsid w:val="003D24AE"/>
    <w:rPr>
      <w:rFonts w:ascii="Eras Medium ITC" w:hAnsi="Eras Medium ITC"/>
      <w:sz w:val="24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3D24AE"/>
    <w:rPr>
      <w:rFonts w:ascii="Arial" w:eastAsia="Times New Roman" w:hAnsi="Arial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D24AE"/>
    <w:rPr>
      <w:rFonts w:ascii="Eras Medium ITC" w:eastAsia="Times New Roman" w:hAnsi="Eras Medium ITC"/>
      <w:bCs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D24AE"/>
    <w:rPr>
      <w:rFonts w:ascii="Arial" w:eastAsia="Times New Roman" w:hAnsi="Arial"/>
      <w:b/>
      <w:bCs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3D24AE"/>
    <w:rPr>
      <w:rFonts w:ascii="Arial" w:eastAsia="Times New Roman" w:hAnsi="Arial"/>
      <w:b/>
      <w:bCs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3D24AE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Kuvaotsikko">
    <w:name w:val="caption"/>
    <w:basedOn w:val="Normaali"/>
    <w:next w:val="Normaali"/>
    <w:unhideWhenUsed/>
    <w:qFormat/>
    <w:rsid w:val="003D24AE"/>
    <w:pPr>
      <w:spacing w:after="200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24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D2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oimakas">
    <w:name w:val="Strong"/>
    <w:basedOn w:val="Kappaleenoletusfontti"/>
    <w:uiPriority w:val="22"/>
    <w:qFormat/>
    <w:rsid w:val="003D24AE"/>
    <w:rPr>
      <w:b/>
      <w:bCs/>
    </w:rPr>
  </w:style>
  <w:style w:type="character" w:styleId="Korostus">
    <w:name w:val="Emphasis"/>
    <w:basedOn w:val="Kappaleenoletusfontti"/>
    <w:uiPriority w:val="20"/>
    <w:qFormat/>
    <w:rsid w:val="003D24AE"/>
    <w:rPr>
      <w:i/>
      <w:iCs/>
    </w:rPr>
  </w:style>
  <w:style w:type="paragraph" w:styleId="Luettelokappale">
    <w:name w:val="List Paragraph"/>
    <w:basedOn w:val="Normaali"/>
    <w:uiPriority w:val="34"/>
    <w:qFormat/>
    <w:rsid w:val="003D24A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3D24AE"/>
    <w:pPr>
      <w:shd w:val="pct10" w:color="auto" w:fill="auto"/>
    </w:pPr>
    <w:rPr>
      <w:rFonts w:ascii="Arial" w:hAnsi="Arial"/>
      <w:iCs/>
      <w:color w:val="000000"/>
      <w:szCs w:val="20"/>
    </w:rPr>
  </w:style>
  <w:style w:type="character" w:customStyle="1" w:styleId="LainausChar">
    <w:name w:val="Lainaus Char"/>
    <w:basedOn w:val="Kappaleenoletusfontti"/>
    <w:link w:val="Lainaus"/>
    <w:uiPriority w:val="29"/>
    <w:rsid w:val="003D24AE"/>
    <w:rPr>
      <w:rFonts w:ascii="Arial" w:hAnsi="Arial"/>
      <w:iCs/>
      <w:color w:val="000000"/>
      <w:sz w:val="24"/>
      <w:shd w:val="pct10" w:color="auto" w:fil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24A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Hyperlinkki">
    <w:name w:val="Hyperlink"/>
    <w:basedOn w:val="Kappaleenoletusfontti"/>
    <w:uiPriority w:val="99"/>
    <w:unhideWhenUsed/>
    <w:rsid w:val="0081280C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A2185"/>
    <w:rPr>
      <w:rFonts w:ascii="Eras Medium ITC" w:hAnsi="Eras Medium ITC"/>
      <w:sz w:val="24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A2185"/>
    <w:rPr>
      <w:rFonts w:ascii="Eras Medium ITC" w:hAnsi="Eras Medium ITC"/>
      <w:sz w:val="24"/>
      <w:szCs w:val="22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843C4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843C4"/>
    <w:rPr>
      <w:rFonts w:ascii="Eras Medium ITC" w:hAnsi="Eras Medium ITC"/>
    </w:rPr>
  </w:style>
  <w:style w:type="character" w:styleId="Loppuviitteenviite">
    <w:name w:val="endnote reference"/>
    <w:basedOn w:val="Kappaleenoletusfontti"/>
    <w:uiPriority w:val="99"/>
    <w:semiHidden/>
    <w:unhideWhenUsed/>
    <w:rsid w:val="006843C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47F6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47F6C"/>
    <w:rPr>
      <w:rFonts w:ascii="Eras Medium ITC" w:hAnsi="Eras Medium ITC"/>
    </w:rPr>
  </w:style>
  <w:style w:type="character" w:styleId="Alaviitteenviite">
    <w:name w:val="footnote reference"/>
    <w:basedOn w:val="Kappaleenoletusfontti"/>
    <w:uiPriority w:val="99"/>
    <w:semiHidden/>
    <w:unhideWhenUsed/>
    <w:rsid w:val="00247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my\Documents\Mukautetut%20Office-mallit\Asiakirja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E79A8FF51254CBAC4181BC36EC837" ma:contentTypeVersion="0" ma:contentTypeDescription="Create a new document." ma:contentTypeScope="" ma:versionID="91d99edc8262bef228fee9907b2c84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b52138a65ccc7855401b9963330e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2904-3666-4284-AD32-A2106025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E7574-F02F-45AA-9E8C-7E2F2365B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50641-9552-4575-80B5-08A613614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FF537-14B8-4B2D-8C99-6F0E3938479E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094C2979-CFE2-4A3F-9A9D-1DED466B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Asiakirja_pohja</Template>
  <TotalTime>24</TotalTime>
  <Pages>2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Myllyviita</dc:creator>
  <cp:lastModifiedBy>Timo Kärkkäinen</cp:lastModifiedBy>
  <cp:revision>5</cp:revision>
  <dcterms:created xsi:type="dcterms:W3CDTF">2018-11-05T22:12:00Z</dcterms:created>
  <dcterms:modified xsi:type="dcterms:W3CDTF">2018-11-05T22:35:00Z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0x010100AF6E79A8FF51254CBAC4181BC36EC837</vt:lpwstr>
  </property>
</Properties>
</file>