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430DE" w14:textId="77777777" w:rsidR="009A3712" w:rsidRDefault="009A3712" w:rsidP="00DB5071"/>
    <w:p w14:paraId="70E36A38" w14:textId="77777777" w:rsidR="001A2185" w:rsidRDefault="001A2185" w:rsidP="00DB5071"/>
    <w:p w14:paraId="0D9825D6" w14:textId="77777777" w:rsidR="008B7869" w:rsidRDefault="008B7869" w:rsidP="008B7869">
      <w:pPr>
        <w:pStyle w:val="Otsikko2"/>
        <w:jc w:val="left"/>
      </w:pPr>
      <w:r>
        <w:t>Oppitunnin / tutkimuksen yhteenveto</w:t>
      </w:r>
    </w:p>
    <w:p w14:paraId="20F03E3D" w14:textId="4C1A243E" w:rsidR="008B7869" w:rsidRPr="006E7C56" w:rsidRDefault="008B7869" w:rsidP="008B7869">
      <w:pPr>
        <w:jc w:val="left"/>
        <w:rPr>
          <w:b/>
        </w:rPr>
      </w:pPr>
      <w:r w:rsidRPr="006E7C56">
        <w:rPr>
          <w:b/>
        </w:rPr>
        <w:t xml:space="preserve">PIRE </w:t>
      </w:r>
      <w:r>
        <w:rPr>
          <w:b/>
        </w:rPr>
        <w:t>Tunti 3</w:t>
      </w:r>
    </w:p>
    <w:p w14:paraId="3B90662E" w14:textId="56E084E3" w:rsidR="008B7869" w:rsidRDefault="008B7869" w:rsidP="008B7869">
      <w:pPr>
        <w:jc w:val="left"/>
        <w:rPr>
          <w:b/>
        </w:rPr>
      </w:pPr>
      <w:r>
        <w:rPr>
          <w:b/>
        </w:rPr>
        <w:t>12</w:t>
      </w:r>
      <w:r w:rsidRPr="006E7C56">
        <w:rPr>
          <w:b/>
        </w:rPr>
        <w:t>.11.2018</w:t>
      </w:r>
    </w:p>
    <w:p w14:paraId="2DACB925" w14:textId="28B1D11E" w:rsidR="008B7869" w:rsidRPr="006E7C56" w:rsidRDefault="008B7869" w:rsidP="008B7869">
      <w:pPr>
        <w:jc w:val="left"/>
        <w:rPr>
          <w:b/>
        </w:rPr>
      </w:pPr>
      <w:r>
        <w:rPr>
          <w:b/>
        </w:rPr>
        <w:t>Ryhmän jäsenet</w:t>
      </w:r>
      <w:r>
        <w:rPr>
          <w:b/>
        </w:rPr>
        <w:t>:</w:t>
      </w:r>
    </w:p>
    <w:p w14:paraId="56479064" w14:textId="77777777" w:rsidR="008B7869" w:rsidRDefault="008B7869" w:rsidP="008B7869">
      <w:pPr>
        <w:jc w:val="left"/>
      </w:pPr>
    </w:p>
    <w:p w14:paraId="48504B29" w14:textId="486009AE" w:rsidR="42DEF2D3" w:rsidRDefault="42DEF2D3" w:rsidP="42DEF2D3"/>
    <w:p w14:paraId="12C8E670" w14:textId="77777777" w:rsidR="001A2185" w:rsidRDefault="001A2185" w:rsidP="00DB5071"/>
    <w:p w14:paraId="403D07B1" w14:textId="59B020DA" w:rsidR="001A2185" w:rsidRDefault="008B7869" w:rsidP="001A2185">
      <w:pPr>
        <w:pStyle w:val="Otsikko3"/>
        <w:pBdr>
          <w:bottom w:val="single" w:sz="4" w:space="1" w:color="auto"/>
        </w:pBdr>
      </w:pPr>
      <w:r>
        <w:t>Oppitunnin t</w:t>
      </w:r>
      <w:r w:rsidR="0093178A">
        <w:t>utkimuskysymys</w:t>
      </w:r>
    </w:p>
    <w:p w14:paraId="75A9B90F" w14:textId="723F41F9" w:rsidR="001A2185" w:rsidRDefault="001A2185" w:rsidP="42DEF2D3"/>
    <w:p w14:paraId="0684E376" w14:textId="0E25E316" w:rsidR="001A2185" w:rsidRDefault="00FF6445" w:rsidP="42DEF2D3">
      <w:r>
        <w:t>Millaista on yhden ja useamman vuoan putoamisliike?</w:t>
      </w:r>
    </w:p>
    <w:p w14:paraId="5E8578B7" w14:textId="77777777" w:rsidR="00FF6445" w:rsidRDefault="00FF6445" w:rsidP="42DEF2D3"/>
    <w:p w14:paraId="1727E0AC" w14:textId="55A127AA" w:rsidR="42DEF2D3" w:rsidRDefault="42DEF2D3" w:rsidP="42DEF2D3"/>
    <w:p w14:paraId="3316E7BB" w14:textId="5D9F7B29" w:rsidR="001A2185" w:rsidRDefault="42DEF2D3" w:rsidP="001A2185">
      <w:pPr>
        <w:pStyle w:val="Otsikko3"/>
        <w:pBdr>
          <w:bottom w:val="single" w:sz="4" w:space="1" w:color="auto"/>
        </w:pBdr>
      </w:pPr>
      <w:r>
        <w:t>Suunnitelma (työohje)</w:t>
      </w:r>
    </w:p>
    <w:p w14:paraId="10C4CC2F" w14:textId="71E557D6" w:rsidR="001A2185" w:rsidRDefault="0093178A" w:rsidP="00DB5071">
      <w:r>
        <w:t>(K</w:t>
      </w:r>
      <w:r w:rsidR="006843C4">
        <w:t>uvaa</w:t>
      </w:r>
      <w:r w:rsidR="008B7869">
        <w:t xml:space="preserve"> lyhyesti työn vaiheet ja </w:t>
      </w:r>
      <w:r w:rsidR="006843C4">
        <w:t>työssä käyt</w:t>
      </w:r>
      <w:r w:rsidR="0021206F">
        <w:t>ettävät</w:t>
      </w:r>
      <w:r w:rsidR="008B7869">
        <w:t xml:space="preserve"> työvälineet</w:t>
      </w:r>
      <w:r w:rsidR="006843C4">
        <w:t>)</w:t>
      </w:r>
    </w:p>
    <w:p w14:paraId="68D9F329" w14:textId="77777777" w:rsidR="001A2185" w:rsidRDefault="001A2185" w:rsidP="00DB5071"/>
    <w:p w14:paraId="0C526A6A" w14:textId="77777777" w:rsidR="001A2185" w:rsidRDefault="001A2185" w:rsidP="00DB5071"/>
    <w:p w14:paraId="50C91FB3" w14:textId="77777777" w:rsidR="001A2185" w:rsidRDefault="001A2185" w:rsidP="00DB5071"/>
    <w:p w14:paraId="455DEE70" w14:textId="77777777" w:rsidR="006843C4" w:rsidRDefault="006843C4" w:rsidP="00DB5071"/>
    <w:p w14:paraId="3F9124D1" w14:textId="77777777" w:rsidR="001A2185" w:rsidRDefault="001A2185" w:rsidP="00DB5071"/>
    <w:p w14:paraId="705A36C2" w14:textId="56332D9E" w:rsidR="001A2185" w:rsidRDefault="0021206F" w:rsidP="001A2185">
      <w:pPr>
        <w:pStyle w:val="Otsikko3"/>
        <w:pBdr>
          <w:bottom w:val="single" w:sz="4" w:space="1" w:color="auto"/>
        </w:pBdr>
      </w:pPr>
      <w:r>
        <w:t>Valokuva tutkitusta vuoasta</w:t>
      </w:r>
    </w:p>
    <w:p w14:paraId="506F502B" w14:textId="4174E763" w:rsidR="001A2185" w:rsidRDefault="001A2185" w:rsidP="00DB5071"/>
    <w:p w14:paraId="3CDD91D0" w14:textId="71126983" w:rsidR="00FF6445" w:rsidRDefault="00FF6445" w:rsidP="00DB5071">
      <w:r>
        <w:t>Yksilöi oma vuokasi valokuvan avulla.</w:t>
      </w:r>
    </w:p>
    <w:p w14:paraId="5963748F" w14:textId="77777777" w:rsidR="006843C4" w:rsidRDefault="006843C4" w:rsidP="00DB5071"/>
    <w:p w14:paraId="577B8437" w14:textId="77777777" w:rsidR="001A2185" w:rsidRDefault="001A2185" w:rsidP="00DB5071"/>
    <w:p w14:paraId="388C0BE5" w14:textId="09D8C23C" w:rsidR="001A2185" w:rsidRDefault="0021206F" w:rsidP="001A2185">
      <w:pPr>
        <w:pStyle w:val="Otsikko3"/>
        <w:pBdr>
          <w:bottom w:val="single" w:sz="4" w:space="1" w:color="auto"/>
        </w:pBdr>
      </w:pPr>
      <w:r>
        <w:t xml:space="preserve">Videokuvan käsittely </w:t>
      </w:r>
      <w:proofErr w:type="spellStart"/>
      <w:r>
        <w:t>LoggerPron</w:t>
      </w:r>
      <w:proofErr w:type="spellEnd"/>
      <w:r>
        <w:t xml:space="preserve"> avulla</w:t>
      </w:r>
    </w:p>
    <w:p w14:paraId="7A7848A5" w14:textId="0A0FB5F4" w:rsidR="001A2185" w:rsidRDefault="001A2185" w:rsidP="00DB5071"/>
    <w:p w14:paraId="17C41A53" w14:textId="1CC35514" w:rsidR="0021206F" w:rsidRPr="0021206F" w:rsidRDefault="0021206F" w:rsidP="00DB5071">
      <w:pPr>
        <w:rPr>
          <w:b/>
        </w:rPr>
      </w:pPr>
      <w:r w:rsidRPr="0021206F">
        <w:rPr>
          <w:b/>
        </w:rPr>
        <w:t>1 vuoka</w:t>
      </w:r>
    </w:p>
    <w:p w14:paraId="0CA3AEDE" w14:textId="7E7842E0" w:rsidR="0021206F" w:rsidRDefault="0021206F" w:rsidP="00DB5071"/>
    <w:p w14:paraId="66AA8F79" w14:textId="3569CF45" w:rsidR="0021206F" w:rsidRDefault="00FF6445" w:rsidP="00DB5071">
      <w:r w:rsidRPr="00FF6445">
        <w:rPr>
          <w:b/>
        </w:rPr>
        <w:t>A</w:t>
      </w:r>
      <w:r>
        <w:t xml:space="preserve"> </w:t>
      </w:r>
      <w:r w:rsidR="0021206F">
        <w:t>Ota kuvakaappaus aika-paikka-kuvaaja) eli kuvaaja (</w:t>
      </w:r>
      <w:proofErr w:type="spellStart"/>
      <w:proofErr w:type="gramStart"/>
      <w:r w:rsidR="0021206F">
        <w:t>t,x</w:t>
      </w:r>
      <w:proofErr w:type="spellEnd"/>
      <w:proofErr w:type="gramEnd"/>
      <w:r w:rsidR="0021206F">
        <w:t>)- tai (</w:t>
      </w:r>
      <w:proofErr w:type="spellStart"/>
      <w:r w:rsidR="0021206F">
        <w:t>t,y</w:t>
      </w:r>
      <w:proofErr w:type="spellEnd"/>
      <w:r w:rsidR="0021206F">
        <w:t>)-koordinaatistossa</w:t>
      </w:r>
    </w:p>
    <w:p w14:paraId="37416076" w14:textId="77777777" w:rsidR="00FF6445" w:rsidRDefault="00FF6445" w:rsidP="00DB5071"/>
    <w:p w14:paraId="2E97E53F" w14:textId="5F74023C" w:rsidR="0021206F" w:rsidRDefault="00FF6445" w:rsidP="00DB5071">
      <w:r w:rsidRPr="00FF6445">
        <w:rPr>
          <w:b/>
        </w:rPr>
        <w:t>B</w:t>
      </w:r>
      <w:r>
        <w:t xml:space="preserve"> </w:t>
      </w:r>
      <w:r w:rsidR="0021206F">
        <w:t>Ota kuvakaappaus aika-pystysuuntainen nopeus-kuvaaja eli kuvaaja (</w:t>
      </w:r>
      <w:proofErr w:type="spellStart"/>
      <w:proofErr w:type="gramStart"/>
      <w:r w:rsidR="0021206F">
        <w:t>t,v</w:t>
      </w:r>
      <w:proofErr w:type="spellEnd"/>
      <w:proofErr w:type="gramEnd"/>
      <w:r w:rsidR="0021206F">
        <w:t>)-koordinaatistossa</w:t>
      </w:r>
    </w:p>
    <w:p w14:paraId="0086B262" w14:textId="77777777" w:rsidR="00FF6445" w:rsidRDefault="00FF6445" w:rsidP="00DB5071"/>
    <w:p w14:paraId="288971F5" w14:textId="3BE5900F" w:rsidR="0021206F" w:rsidRDefault="0021206F" w:rsidP="00DB5071"/>
    <w:p w14:paraId="70D450EF" w14:textId="27A564A1" w:rsidR="0021206F" w:rsidRPr="0021206F" w:rsidRDefault="0021206F" w:rsidP="00DB5071">
      <w:pPr>
        <w:rPr>
          <w:b/>
        </w:rPr>
      </w:pPr>
      <w:r w:rsidRPr="0021206F">
        <w:rPr>
          <w:b/>
        </w:rPr>
        <w:t>X vuokaa</w:t>
      </w:r>
    </w:p>
    <w:p w14:paraId="0F124DBB" w14:textId="4C3CBF39" w:rsidR="0021206F" w:rsidRDefault="0021206F" w:rsidP="00DB5071"/>
    <w:p w14:paraId="10BA1186" w14:textId="3002A3B0" w:rsidR="0021206F" w:rsidRDefault="00FF6445" w:rsidP="0021206F">
      <w:r w:rsidRPr="00FF6445">
        <w:rPr>
          <w:b/>
        </w:rPr>
        <w:t>A</w:t>
      </w:r>
      <w:r>
        <w:t xml:space="preserve"> </w:t>
      </w:r>
      <w:r w:rsidR="0021206F">
        <w:t>Ota kuvakaappaus aika-paikka-kuvaaja) eli kuvaaja (</w:t>
      </w:r>
      <w:proofErr w:type="spellStart"/>
      <w:proofErr w:type="gramStart"/>
      <w:r w:rsidR="0021206F">
        <w:t>t,x</w:t>
      </w:r>
      <w:proofErr w:type="spellEnd"/>
      <w:proofErr w:type="gramEnd"/>
      <w:r w:rsidR="0021206F">
        <w:t>)- tai (</w:t>
      </w:r>
      <w:proofErr w:type="spellStart"/>
      <w:r w:rsidR="0021206F">
        <w:t>t,y</w:t>
      </w:r>
      <w:proofErr w:type="spellEnd"/>
      <w:r w:rsidR="0021206F">
        <w:t>)-koordinaatistossa</w:t>
      </w:r>
    </w:p>
    <w:p w14:paraId="704E53A0" w14:textId="77777777" w:rsidR="00FF6445" w:rsidRDefault="00FF6445" w:rsidP="0021206F"/>
    <w:p w14:paraId="4D3EED5D" w14:textId="63281CBA" w:rsidR="0021206F" w:rsidRDefault="00FF6445" w:rsidP="0021206F">
      <w:r w:rsidRPr="00FF6445">
        <w:rPr>
          <w:b/>
        </w:rPr>
        <w:t>B</w:t>
      </w:r>
      <w:r>
        <w:t xml:space="preserve"> </w:t>
      </w:r>
      <w:r w:rsidR="0021206F">
        <w:t>Ota kuvakaappaus aika-pystysuuntainen nopeus-kuvaaja eli kuvaaja (</w:t>
      </w:r>
      <w:proofErr w:type="spellStart"/>
      <w:proofErr w:type="gramStart"/>
      <w:r w:rsidR="0021206F">
        <w:t>t,v</w:t>
      </w:r>
      <w:proofErr w:type="spellEnd"/>
      <w:proofErr w:type="gramEnd"/>
      <w:r w:rsidR="0021206F">
        <w:t>)-koordinaatistossa</w:t>
      </w:r>
    </w:p>
    <w:p w14:paraId="5180C1B3" w14:textId="77777777" w:rsidR="0021206F" w:rsidRDefault="0021206F" w:rsidP="00DB5071"/>
    <w:p w14:paraId="7387D70D" w14:textId="77777777" w:rsidR="001A2185" w:rsidRDefault="001A2185" w:rsidP="00DB5071"/>
    <w:p w14:paraId="3D520A54" w14:textId="77777777" w:rsidR="006843C4" w:rsidRDefault="006843C4" w:rsidP="00DB5071"/>
    <w:p w14:paraId="0F63150E" w14:textId="5851EE43" w:rsidR="001A2185" w:rsidRDefault="0021206F" w:rsidP="001A2185">
      <w:pPr>
        <w:pStyle w:val="Otsikko3"/>
        <w:pBdr>
          <w:bottom w:val="single" w:sz="4" w:space="1" w:color="auto"/>
        </w:pBdr>
      </w:pPr>
      <w:r>
        <w:lastRenderedPageBreak/>
        <w:t>Liikkeen analyysi</w:t>
      </w:r>
    </w:p>
    <w:p w14:paraId="09F70964" w14:textId="778F60BD" w:rsidR="00714786" w:rsidRDefault="0021206F" w:rsidP="00DB5071">
      <w:r>
        <w:t>Millaista vuoan liike on alussa, keskivaiheilla ja lopussa?</w:t>
      </w:r>
    </w:p>
    <w:p w14:paraId="527F29B8" w14:textId="13FF724C" w:rsidR="00FF6445" w:rsidRDefault="00FF6445" w:rsidP="00DB5071">
      <w:r>
        <w:t>Vertaile toisiinsa 1 vuoan ja X vuoan välistä liikettä.</w:t>
      </w:r>
    </w:p>
    <w:p w14:paraId="25D98CD6" w14:textId="25FCA318" w:rsidR="0021206F" w:rsidRDefault="0021206F" w:rsidP="00DB5071"/>
    <w:p w14:paraId="68098FC8" w14:textId="14E2E87C" w:rsidR="0021206F" w:rsidRPr="0021206F" w:rsidRDefault="0021206F" w:rsidP="00DB5071">
      <w:pPr>
        <w:rPr>
          <w:b/>
        </w:rPr>
      </w:pPr>
      <w:r w:rsidRPr="0021206F">
        <w:rPr>
          <w:b/>
        </w:rPr>
        <w:t>1 vuoka</w:t>
      </w:r>
      <w:r w:rsidR="00FF6445">
        <w:rPr>
          <w:b/>
        </w:rPr>
        <w:t>:</w:t>
      </w:r>
    </w:p>
    <w:p w14:paraId="5D7A6B87" w14:textId="5FFD9983" w:rsidR="0021206F" w:rsidRDefault="0021206F" w:rsidP="00DB5071"/>
    <w:p w14:paraId="1EF726D6" w14:textId="0A9996F8" w:rsidR="00FF6445" w:rsidRDefault="00FF6445" w:rsidP="00DB5071"/>
    <w:p w14:paraId="4141568D" w14:textId="77777777" w:rsidR="00FF6445" w:rsidRDefault="00FF6445" w:rsidP="00DB5071"/>
    <w:p w14:paraId="7F0ABFF0" w14:textId="02A22A61" w:rsidR="0021206F" w:rsidRPr="0021206F" w:rsidRDefault="0021206F" w:rsidP="00DB5071">
      <w:pPr>
        <w:rPr>
          <w:b/>
        </w:rPr>
      </w:pPr>
      <w:r w:rsidRPr="0021206F">
        <w:rPr>
          <w:b/>
        </w:rPr>
        <w:t>X vuokaa</w:t>
      </w:r>
      <w:r w:rsidR="00FF6445">
        <w:rPr>
          <w:b/>
        </w:rPr>
        <w:t>:</w:t>
      </w:r>
      <w:bookmarkStart w:id="0" w:name="_GoBack"/>
      <w:bookmarkEnd w:id="0"/>
    </w:p>
    <w:p w14:paraId="77A80290" w14:textId="14F86C4F" w:rsidR="42DEF2D3" w:rsidRDefault="42DEF2D3" w:rsidP="42DEF2D3"/>
    <w:p w14:paraId="3FCBEEE2" w14:textId="7553A29F" w:rsidR="42DEF2D3" w:rsidRDefault="42DEF2D3" w:rsidP="42DEF2D3"/>
    <w:p w14:paraId="37005A2A" w14:textId="449643FD" w:rsidR="42DEF2D3" w:rsidRDefault="42DEF2D3" w:rsidP="42DEF2D3"/>
    <w:p w14:paraId="225D3381" w14:textId="77777777" w:rsidR="42DEF2D3" w:rsidRDefault="42DEF2D3"/>
    <w:p w14:paraId="31B0C464" w14:textId="1E8C1A0E" w:rsidR="42DEF2D3" w:rsidRDefault="42DEF2D3"/>
    <w:p w14:paraId="1B0FDE3E" w14:textId="77777777" w:rsidR="42DEF2D3" w:rsidRDefault="42DEF2D3"/>
    <w:p w14:paraId="0677B406" w14:textId="77777777" w:rsidR="42DEF2D3" w:rsidRDefault="42DEF2D3"/>
    <w:p w14:paraId="25B04EDE" w14:textId="7CF0F7B5" w:rsidR="42DEF2D3" w:rsidRDefault="42DEF2D3" w:rsidP="42DEF2D3"/>
    <w:p w14:paraId="7C173145" w14:textId="09C6010D" w:rsidR="00714786" w:rsidRDefault="00FF6445" w:rsidP="00714786">
      <w:pPr>
        <w:pStyle w:val="Otsikko3"/>
        <w:pBdr>
          <w:bottom w:val="single" w:sz="4" w:space="1" w:color="auto"/>
        </w:pBdr>
      </w:pPr>
      <w:r>
        <w:t>Mahdollisia selityksiä</w:t>
      </w:r>
      <w:r w:rsidR="00714786">
        <w:t>?</w:t>
      </w:r>
    </w:p>
    <w:p w14:paraId="20CA2FE3" w14:textId="77777777" w:rsidR="00714786" w:rsidRDefault="00714786" w:rsidP="00DB5071"/>
    <w:p w14:paraId="079BC8D9" w14:textId="765024C9" w:rsidR="00714786" w:rsidRDefault="00FF6445" w:rsidP="00DB5071">
      <w:r>
        <w:t>Mikä voisi selittää vuokien liikkeissä havaitut erot?</w:t>
      </w:r>
    </w:p>
    <w:p w14:paraId="7E74D4D7" w14:textId="77777777" w:rsidR="006843C4" w:rsidRPr="00DB5071" w:rsidRDefault="006843C4" w:rsidP="00DB5071"/>
    <w:sectPr w:rsidR="006843C4" w:rsidRPr="00DB507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7C9469" w14:textId="77777777" w:rsidR="007859F7" w:rsidRDefault="007859F7" w:rsidP="001A2185">
      <w:r>
        <w:separator/>
      </w:r>
    </w:p>
  </w:endnote>
  <w:endnote w:type="continuationSeparator" w:id="0">
    <w:p w14:paraId="7E75EB75" w14:textId="77777777" w:rsidR="007859F7" w:rsidRDefault="007859F7" w:rsidP="001A2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83D3E" w14:textId="77777777" w:rsidR="0093178A" w:rsidRDefault="0093178A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1285B" w14:textId="77777777" w:rsidR="0093178A" w:rsidRDefault="0093178A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91769" w14:textId="77777777" w:rsidR="0093178A" w:rsidRDefault="0093178A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CAD13" w14:textId="77777777" w:rsidR="007859F7" w:rsidRDefault="007859F7" w:rsidP="001A2185">
      <w:r>
        <w:separator/>
      </w:r>
    </w:p>
  </w:footnote>
  <w:footnote w:type="continuationSeparator" w:id="0">
    <w:p w14:paraId="3E7F93BA" w14:textId="77777777" w:rsidR="007859F7" w:rsidRDefault="007859F7" w:rsidP="001A2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57A38" w14:textId="77777777" w:rsidR="0093178A" w:rsidRDefault="0093178A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A9DA0" w14:textId="6B1C7CE7" w:rsidR="001A2185" w:rsidRDefault="001A2185">
    <w:pPr>
      <w:pStyle w:val="Yltunniste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D6E0784" wp14:editId="312332A3">
              <wp:simplePos x="0" y="0"/>
              <wp:positionH relativeFrom="page">
                <wp:posOffset>302534</wp:posOffset>
              </wp:positionH>
              <wp:positionV relativeFrom="page">
                <wp:posOffset>204954</wp:posOffset>
              </wp:positionV>
              <wp:extent cx="1193139" cy="877009"/>
              <wp:effectExtent l="0" t="0" r="7620" b="0"/>
              <wp:wrapNone/>
              <wp:docPr id="158" name="Ryhmä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93139" cy="877009"/>
                        <a:chOff x="0" y="0"/>
                        <a:chExt cx="1700784" cy="1024128"/>
                      </a:xfrm>
                    </wpg:grpSpPr>
                    <wpg:grpSp>
                      <wpg:cNvPr id="159" name="Ryhmä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Suorakulmio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Suorakulmio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Suorakulmio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kstiruutu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3F7C69" w14:textId="77777777" w:rsidR="001A2185" w:rsidRDefault="001A2185">
                            <w:pPr>
                              <w:pStyle w:val="Yltunniste"/>
                              <w:jc w:val="right"/>
                              <w:rPr>
                                <w:color w:val="FFFFFF" w:themeColor="background1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D6E0784" id="Ryhmä 158" o:spid="_x0000_s1026" style="position:absolute;left:0;text-align:left;margin-left:23.8pt;margin-top:16.15pt;width:93.95pt;height:69.0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">
              <v:group id="Ryhmä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Suorakulmio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" fillcolor="white [3212]" stroked="f" strokeweight="2pt">
                  <v:fill opacity="0"/>
                </v:rect>
                <v:shape id="Suorakulmio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" path="m,l1462822,,910372,376306,,1014481,,xe" fillcolor="#4f81bd [3204]" stroked="f" strokeweight="2pt">
                  <v:path arrowok="t" o:connecttype="custom" o:connectlocs="0,0;1463040,0;910508,376493;0,1014984;0,0" o:connectangles="0,0,0,0,0"/>
                </v:shape>
                <v:rect id="Suorakulmio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" stroked="f" strokeweight="2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743F7C69" w14:textId="77777777" w:rsidR="001A2185" w:rsidRDefault="001A2185">
                      <w:pPr>
                        <w:pStyle w:val="Yltunniste"/>
                        <w:jc w:val="right"/>
                        <w:rPr>
                          <w:color w:val="FFFFFF" w:themeColor="background1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Cs w:val="24"/>
                        </w:rPr>
                        <w:t>2</w:t>
                      </w:r>
                      <w:r>
                        <w:rPr>
                          <w:color w:val="FFFFFF" w:themeColor="background1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tab/>
    </w:r>
    <w:r w:rsidR="0093178A">
      <w:t>Fysiikan t</w:t>
    </w:r>
    <w:r>
      <w:t>yöselostus</w:t>
    </w:r>
    <w:r w:rsidR="0093178A">
      <w:t xml:space="preserve"> kurssille FY01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2028B" w14:textId="77777777" w:rsidR="0093178A" w:rsidRDefault="0093178A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324A8"/>
    <w:multiLevelType w:val="hybridMultilevel"/>
    <w:tmpl w:val="8EEC55B2"/>
    <w:lvl w:ilvl="0" w:tplc="0F3E34A2">
      <w:start w:val="17"/>
      <w:numFmt w:val="bullet"/>
      <w:lvlText w:val="-"/>
      <w:lvlJc w:val="left"/>
      <w:pPr>
        <w:ind w:left="720" w:hanging="360"/>
      </w:pPr>
      <w:rPr>
        <w:rFonts w:ascii="Eras Medium ITC" w:eastAsia="Calibri" w:hAnsi="Eras Medium ITC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185"/>
    <w:rsid w:val="00027741"/>
    <w:rsid w:val="000C5E14"/>
    <w:rsid w:val="00185454"/>
    <w:rsid w:val="001A2185"/>
    <w:rsid w:val="00203053"/>
    <w:rsid w:val="0021206F"/>
    <w:rsid w:val="00247F6C"/>
    <w:rsid w:val="002B1092"/>
    <w:rsid w:val="003A4B93"/>
    <w:rsid w:val="003D24AE"/>
    <w:rsid w:val="006279F7"/>
    <w:rsid w:val="006843C4"/>
    <w:rsid w:val="00714786"/>
    <w:rsid w:val="007156F8"/>
    <w:rsid w:val="007859F7"/>
    <w:rsid w:val="0081280C"/>
    <w:rsid w:val="008B7869"/>
    <w:rsid w:val="0093178A"/>
    <w:rsid w:val="009A3712"/>
    <w:rsid w:val="00B15359"/>
    <w:rsid w:val="00B65615"/>
    <w:rsid w:val="00D760D5"/>
    <w:rsid w:val="00DB5071"/>
    <w:rsid w:val="00E425DA"/>
    <w:rsid w:val="00F7572F"/>
    <w:rsid w:val="00FF6445"/>
    <w:rsid w:val="42DEF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AA103"/>
  <w15:docId w15:val="{1B165C6F-5C40-4FCA-82BC-71CEC4D5B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3D24AE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</w:tabs>
      <w:jc w:val="both"/>
    </w:pPr>
    <w:rPr>
      <w:rFonts w:ascii="Eras Medium ITC" w:hAnsi="Eras Medium ITC"/>
      <w:sz w:val="24"/>
      <w:szCs w:val="22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D24AE"/>
    <w:pPr>
      <w:keepNext/>
      <w:keepLines/>
      <w:spacing w:before="120" w:after="120"/>
      <w:outlineLvl w:val="0"/>
    </w:pPr>
    <w:rPr>
      <w:rFonts w:ascii="Arial" w:eastAsia="Times New Roman" w:hAnsi="Arial"/>
      <w:bCs/>
      <w:sz w:val="40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3D24AE"/>
    <w:pPr>
      <w:keepNext/>
      <w:keepLines/>
      <w:spacing w:before="120" w:after="120"/>
      <w:outlineLvl w:val="1"/>
    </w:pPr>
    <w:rPr>
      <w:rFonts w:eastAsia="Times New Roman"/>
      <w:bCs/>
      <w:sz w:val="3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3D24AE"/>
    <w:pPr>
      <w:keepNext/>
      <w:keepLines/>
      <w:spacing w:before="120" w:after="120"/>
      <w:outlineLvl w:val="2"/>
    </w:pPr>
    <w:rPr>
      <w:rFonts w:ascii="Arial" w:eastAsia="Times New Roman" w:hAnsi="Arial"/>
      <w:b/>
      <w:bCs/>
      <w:sz w:val="28"/>
      <w:szCs w:val="20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3D24AE"/>
    <w:pPr>
      <w:keepNext/>
      <w:keepLines/>
      <w:spacing w:before="120"/>
      <w:outlineLvl w:val="3"/>
    </w:pPr>
    <w:rPr>
      <w:rFonts w:ascii="Arial" w:eastAsia="Times New Roman" w:hAnsi="Arial"/>
      <w:b/>
      <w:bCs/>
      <w:i/>
      <w:iCs/>
      <w:szCs w:val="20"/>
    </w:rPr>
  </w:style>
  <w:style w:type="paragraph" w:styleId="Otsikko5">
    <w:name w:val="heading 5"/>
    <w:basedOn w:val="Normaali"/>
    <w:next w:val="Normaali"/>
    <w:link w:val="Otsikko5Char"/>
    <w:uiPriority w:val="9"/>
    <w:unhideWhenUsed/>
    <w:qFormat/>
    <w:rsid w:val="003D24A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Tyyli1">
    <w:name w:val="Tyyli1"/>
    <w:basedOn w:val="Normaali"/>
    <w:link w:val="Tyyli1Char"/>
    <w:qFormat/>
    <w:rsid w:val="003D24AE"/>
  </w:style>
  <w:style w:type="character" w:customStyle="1" w:styleId="Tyyli1Char">
    <w:name w:val="Tyyli1 Char"/>
    <w:basedOn w:val="Kappaleenoletusfontti"/>
    <w:link w:val="Tyyli1"/>
    <w:rsid w:val="003D24AE"/>
    <w:rPr>
      <w:rFonts w:ascii="Eras Medium ITC" w:hAnsi="Eras Medium ITC"/>
      <w:sz w:val="24"/>
      <w:szCs w:val="22"/>
    </w:rPr>
  </w:style>
  <w:style w:type="character" w:customStyle="1" w:styleId="Otsikko1Char">
    <w:name w:val="Otsikko 1 Char"/>
    <w:basedOn w:val="Kappaleenoletusfontti"/>
    <w:link w:val="Otsikko1"/>
    <w:uiPriority w:val="9"/>
    <w:rsid w:val="003D24AE"/>
    <w:rPr>
      <w:rFonts w:ascii="Arial" w:eastAsia="Times New Roman" w:hAnsi="Arial"/>
      <w:bCs/>
      <w:sz w:val="40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3D24AE"/>
    <w:rPr>
      <w:rFonts w:ascii="Eras Medium ITC" w:eastAsia="Times New Roman" w:hAnsi="Eras Medium ITC"/>
      <w:bCs/>
      <w:sz w:val="3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3D24AE"/>
    <w:rPr>
      <w:rFonts w:ascii="Arial" w:eastAsia="Times New Roman" w:hAnsi="Arial"/>
      <w:b/>
      <w:bCs/>
      <w:sz w:val="28"/>
    </w:rPr>
  </w:style>
  <w:style w:type="character" w:customStyle="1" w:styleId="Otsikko4Char">
    <w:name w:val="Otsikko 4 Char"/>
    <w:basedOn w:val="Kappaleenoletusfontti"/>
    <w:link w:val="Otsikko4"/>
    <w:uiPriority w:val="9"/>
    <w:rsid w:val="003D24AE"/>
    <w:rPr>
      <w:rFonts w:ascii="Arial" w:eastAsia="Times New Roman" w:hAnsi="Arial"/>
      <w:b/>
      <w:bCs/>
      <w:i/>
      <w:iCs/>
      <w:sz w:val="24"/>
    </w:rPr>
  </w:style>
  <w:style w:type="character" w:customStyle="1" w:styleId="Otsikko5Char">
    <w:name w:val="Otsikko 5 Char"/>
    <w:basedOn w:val="Kappaleenoletusfontti"/>
    <w:link w:val="Otsikko5"/>
    <w:uiPriority w:val="9"/>
    <w:rsid w:val="003D24AE"/>
    <w:rPr>
      <w:rFonts w:asciiTheme="majorHAnsi" w:eastAsiaTheme="majorEastAsia" w:hAnsiTheme="majorHAnsi" w:cstheme="majorBidi"/>
      <w:color w:val="243F60" w:themeColor="accent1" w:themeShade="7F"/>
      <w:sz w:val="24"/>
      <w:szCs w:val="22"/>
    </w:rPr>
  </w:style>
  <w:style w:type="paragraph" w:styleId="Kuvaotsikko">
    <w:name w:val="caption"/>
    <w:basedOn w:val="Normaali"/>
    <w:next w:val="Normaali"/>
    <w:unhideWhenUsed/>
    <w:qFormat/>
    <w:rsid w:val="003D24AE"/>
    <w:pPr>
      <w:spacing w:after="200"/>
    </w:pPr>
    <w:rPr>
      <w:b/>
      <w:bCs/>
      <w:color w:val="4F81BD" w:themeColor="accent1"/>
      <w:sz w:val="18"/>
      <w:szCs w:val="18"/>
    </w:rPr>
  </w:style>
  <w:style w:type="paragraph" w:styleId="Otsikko">
    <w:name w:val="Title"/>
    <w:basedOn w:val="Normaali"/>
    <w:next w:val="Normaali"/>
    <w:link w:val="OtsikkoChar"/>
    <w:uiPriority w:val="10"/>
    <w:qFormat/>
    <w:rsid w:val="003D24A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3D24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Voimakas">
    <w:name w:val="Strong"/>
    <w:basedOn w:val="Kappaleenoletusfontti"/>
    <w:uiPriority w:val="22"/>
    <w:qFormat/>
    <w:rsid w:val="003D24AE"/>
    <w:rPr>
      <w:b/>
      <w:bCs/>
    </w:rPr>
  </w:style>
  <w:style w:type="character" w:styleId="Korostus">
    <w:name w:val="Emphasis"/>
    <w:basedOn w:val="Kappaleenoletusfontti"/>
    <w:uiPriority w:val="20"/>
    <w:qFormat/>
    <w:rsid w:val="003D24AE"/>
    <w:rPr>
      <w:i/>
      <w:iCs/>
    </w:rPr>
  </w:style>
  <w:style w:type="paragraph" w:styleId="Luettelokappale">
    <w:name w:val="List Paragraph"/>
    <w:basedOn w:val="Normaali"/>
    <w:uiPriority w:val="34"/>
    <w:qFormat/>
    <w:rsid w:val="003D24AE"/>
    <w:pPr>
      <w:ind w:left="720"/>
      <w:contextualSpacing/>
    </w:pPr>
  </w:style>
  <w:style w:type="paragraph" w:styleId="Lainaus">
    <w:name w:val="Quote"/>
    <w:basedOn w:val="Normaali"/>
    <w:next w:val="Normaali"/>
    <w:link w:val="LainausChar"/>
    <w:uiPriority w:val="29"/>
    <w:qFormat/>
    <w:rsid w:val="003D24AE"/>
    <w:pPr>
      <w:shd w:val="pct10" w:color="auto" w:fill="auto"/>
    </w:pPr>
    <w:rPr>
      <w:rFonts w:ascii="Arial" w:hAnsi="Arial"/>
      <w:iCs/>
      <w:color w:val="000000"/>
      <w:szCs w:val="20"/>
    </w:rPr>
  </w:style>
  <w:style w:type="character" w:customStyle="1" w:styleId="LainausChar">
    <w:name w:val="Lainaus Char"/>
    <w:basedOn w:val="Kappaleenoletusfontti"/>
    <w:link w:val="Lainaus"/>
    <w:uiPriority w:val="29"/>
    <w:rsid w:val="003D24AE"/>
    <w:rPr>
      <w:rFonts w:ascii="Arial" w:hAnsi="Arial"/>
      <w:iCs/>
      <w:color w:val="000000"/>
      <w:sz w:val="24"/>
      <w:shd w:val="pct10" w:color="auto" w:fill="auto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3D24AE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styleId="Hyperlinkki">
    <w:name w:val="Hyperlink"/>
    <w:basedOn w:val="Kappaleenoletusfontti"/>
    <w:uiPriority w:val="99"/>
    <w:unhideWhenUsed/>
    <w:rsid w:val="0081280C"/>
    <w:rPr>
      <w:color w:val="0000FF" w:themeColor="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1A2185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1A2185"/>
    <w:rPr>
      <w:rFonts w:ascii="Eras Medium ITC" w:hAnsi="Eras Medium ITC"/>
      <w:sz w:val="24"/>
      <w:szCs w:val="22"/>
    </w:rPr>
  </w:style>
  <w:style w:type="paragraph" w:styleId="Alatunniste">
    <w:name w:val="footer"/>
    <w:basedOn w:val="Normaali"/>
    <w:link w:val="AlatunnisteChar"/>
    <w:uiPriority w:val="99"/>
    <w:unhideWhenUsed/>
    <w:rsid w:val="001A2185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1A2185"/>
    <w:rPr>
      <w:rFonts w:ascii="Eras Medium ITC" w:hAnsi="Eras Medium ITC"/>
      <w:sz w:val="24"/>
      <w:szCs w:val="22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6843C4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6843C4"/>
    <w:rPr>
      <w:rFonts w:ascii="Eras Medium ITC" w:hAnsi="Eras Medium ITC"/>
    </w:rPr>
  </w:style>
  <w:style w:type="character" w:styleId="Loppuviitteenviite">
    <w:name w:val="endnote reference"/>
    <w:basedOn w:val="Kappaleenoletusfontti"/>
    <w:uiPriority w:val="99"/>
    <w:semiHidden/>
    <w:unhideWhenUsed/>
    <w:rsid w:val="006843C4"/>
    <w:rPr>
      <w:vertAlign w:val="superscript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247F6C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247F6C"/>
    <w:rPr>
      <w:rFonts w:ascii="Eras Medium ITC" w:hAnsi="Eras Medium ITC"/>
    </w:rPr>
  </w:style>
  <w:style w:type="character" w:styleId="Alaviitteenviite">
    <w:name w:val="footnote reference"/>
    <w:basedOn w:val="Kappaleenoletusfontti"/>
    <w:uiPriority w:val="99"/>
    <w:semiHidden/>
    <w:unhideWhenUsed/>
    <w:rsid w:val="00247F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imy\Documents\Mukautetut%20Office-mallit\Asiakirja_pohja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6E79A8FF51254CBAC4181BC36EC837" ma:contentTypeVersion="0" ma:contentTypeDescription="Create a new document." ma:contentTypeScope="" ma:versionID="91d99edc8262bef228fee9907b2c84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cb52138a65ccc7855401b9963330ed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FF537-14B8-4B2D-8C99-6F0E3938479E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4A450641-9552-4575-80B5-08A6136148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FE7574-F02F-45AA-9E8C-7E2F2365B1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802904-3666-4284-AD32-A2106025C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DE6EBDE8-81FB-4EF8-A300-19EBCA6E8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Asiakirja_pohja</Template>
  <TotalTime>36</TotalTime>
  <Pages>2</Pages>
  <Words>108</Words>
  <Characters>882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 Myllyviita</dc:creator>
  <cp:lastModifiedBy>Timo Kärkkäinen</cp:lastModifiedBy>
  <cp:revision>3</cp:revision>
  <dcterms:created xsi:type="dcterms:W3CDTF">2018-11-11T20:47:00Z</dcterms:created>
  <dcterms:modified xsi:type="dcterms:W3CDTF">2018-11-11T21:24:00Z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0x010100AF6E79A8FF51254CBAC4181BC36EC837</vt:lpwstr>
  </property>
</Properties>
</file>